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8B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0"/>
          <w:szCs w:val="30"/>
          <w:highlight w:val="none"/>
          <w:lang w:val="en-US" w:eastAsia="zh-CN"/>
        </w:rPr>
        <w:t>玻璃纤维增强塑料夹砂管（玻璃钢夹砂管）技术要求</w:t>
      </w:r>
    </w:p>
    <w:p w14:paraId="66FEF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highlight w:val="none"/>
          <w:lang w:val="en-US" w:eastAsia="zh-CN"/>
        </w:rPr>
        <w:t>一、遵循标准</w:t>
      </w:r>
    </w:p>
    <w:p w14:paraId="3B392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GB/T 21238-2016《玻璃纤维增强塑料夹砂管》</w:t>
      </w:r>
    </w:p>
    <w:p w14:paraId="000AF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GB/T 8237《纤维增强塑料用液体不饱和聚酯树脂》</w:t>
      </w:r>
    </w:p>
    <w:p w14:paraId="305CC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GB/T 18369-2022《玻璃纤维无捻粗纱》</w:t>
      </w:r>
    </w:p>
    <w:p w14:paraId="3E6AA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GB/T 21873-2008《橡胶密封件给排水管及污水管道用接口密封圈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材料规范》</w:t>
      </w:r>
    </w:p>
    <w:p w14:paraId="4B6FE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不注日期的标准文件，其最新版本适用于本次技术要求标准。</w:t>
      </w:r>
    </w:p>
    <w:p w14:paraId="0AAF8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二、技术要求</w:t>
      </w:r>
    </w:p>
    <w:p w14:paraId="7ACB8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1.原材料</w:t>
      </w:r>
    </w:p>
    <w:p w14:paraId="02E1A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1.1增强材料</w:t>
      </w:r>
    </w:p>
    <w:p w14:paraId="6DC54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应采用无碱玻璃纤维及其制品制造玻璃纤维增强塑料夹砂管。所采用的无碱无捻玻璃纤维纱应符合GB/T 18369的规定，无碱玻璃纤维制品应符合相应的国家或行业标准的规定。</w:t>
      </w:r>
    </w:p>
    <w:p w14:paraId="01055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1.2树脂</w:t>
      </w:r>
    </w:p>
    <w:p w14:paraId="1D5CF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所采用的不饱和聚酯树脂应符合GB/T 8237的规定。其他树脂应符合相应的国家或行业标准的规定。</w:t>
      </w:r>
    </w:p>
    <w:p w14:paraId="4A5B0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内衬层树脂应采用间苯型不饱和聚酯树脂、双酚A型不饱和聚酯树脂或乙烯基酯树脂。</w:t>
      </w:r>
    </w:p>
    <w:p w14:paraId="2EE64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1.3填料</w:t>
      </w:r>
    </w:p>
    <w:p w14:paraId="5D139F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填料的最大粒径不准许大于2.5mm和五分之一管壁厚度之间的较小值。其中石英砂的SiO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含量应大于95%，含水量应不大于0.2%，碳酸钙的CaCO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含量应大于98%，含水量应不大于0.2%。</w:t>
      </w:r>
    </w:p>
    <w:p w14:paraId="07340B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2.要求</w:t>
      </w:r>
    </w:p>
    <w:p w14:paraId="011057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2.1外观质量</w:t>
      </w:r>
    </w:p>
    <w:p w14:paraId="40AA1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管材的内表面应光滑平整，无对使用性能有影响的龟裂、分层、针孔、杂质、贫胶区、气泡和纤维浸润不良等现象；管端面应平齐；边棱应无毛刺；外表面无明显缺陷。</w:t>
      </w:r>
    </w:p>
    <w:p w14:paraId="1EFA11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2.2尺寸</w:t>
      </w:r>
    </w:p>
    <w:p w14:paraId="48D9B8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2.2.1管材的公称直径为100-4000mm。</w:t>
      </w:r>
    </w:p>
    <w:p w14:paraId="02628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2.2.2 长度</w:t>
      </w:r>
    </w:p>
    <w:p w14:paraId="736B8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 w:firstLine="48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管材的有效长度为3m，4m，5m，6m，9m，10m，12m，18m，如果需要特殊长度的管，在供货时由供需双方共同商定。</w:t>
      </w:r>
    </w:p>
    <w:p w14:paraId="6F2B8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 w:firstLine="48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管材的长度偏差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有效长度的±0.5%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且不超过±60mm。</w:t>
      </w:r>
    </w:p>
    <w:p w14:paraId="7954D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2.2.3 管壁厚度</w:t>
      </w:r>
    </w:p>
    <w:p w14:paraId="469F1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任一截面的管壁平均厚度应不小于设计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厚</w:t>
      </w:r>
      <w:bookmarkStart w:id="0" w:name="_GoBack"/>
      <w:bookmarkEnd w:id="0"/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度，最小管壁厚度应不小于设计厚度的90%。当管壁设计厚度不大于20mm时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管壁平均厚度应不大于1.15t，当管壁设计厚度大于20mm时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管壁平均厚度应不大于（t+3）mm。（注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t为管壁设计厚度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由管材生产企业通过设计确定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并在技术文件中给出。）</w:t>
      </w:r>
    </w:p>
    <w:p w14:paraId="258CC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2.2.4内衬层厚度应不小于1.2mm。</w:t>
      </w:r>
    </w:p>
    <w:p w14:paraId="79A0A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2.2.5管端面垂直度符合下表规定。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3"/>
        <w:gridCol w:w="2982"/>
      </w:tblGrid>
      <w:tr w14:paraId="07ED2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3" w:type="dxa"/>
            <w:vAlign w:val="center"/>
          </w:tcPr>
          <w:p w14:paraId="3090E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公称直径DN（mm）</w:t>
            </w:r>
          </w:p>
        </w:tc>
        <w:tc>
          <w:tcPr>
            <w:tcW w:w="2982" w:type="dxa"/>
            <w:vAlign w:val="center"/>
          </w:tcPr>
          <w:p w14:paraId="13F01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管端面垂直度偏差（mm）</w:t>
            </w:r>
          </w:p>
        </w:tc>
      </w:tr>
      <w:tr w14:paraId="6A7B5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2743" w:type="dxa"/>
            <w:vAlign w:val="center"/>
          </w:tcPr>
          <w:p w14:paraId="2AD22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DN&lt;600</w:t>
            </w:r>
          </w:p>
        </w:tc>
        <w:tc>
          <w:tcPr>
            <w:tcW w:w="2982" w:type="dxa"/>
            <w:vAlign w:val="center"/>
          </w:tcPr>
          <w:p w14:paraId="6D5CE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5681A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3" w:type="dxa"/>
            <w:vAlign w:val="center"/>
          </w:tcPr>
          <w:p w14:paraId="6E0F8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600≤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DN&lt;1000</w:t>
            </w:r>
          </w:p>
        </w:tc>
        <w:tc>
          <w:tcPr>
            <w:tcW w:w="2982" w:type="dxa"/>
            <w:vAlign w:val="center"/>
          </w:tcPr>
          <w:p w14:paraId="42C48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79B58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3" w:type="dxa"/>
            <w:vAlign w:val="center"/>
          </w:tcPr>
          <w:p w14:paraId="24697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DN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≥1000</w:t>
            </w:r>
          </w:p>
        </w:tc>
        <w:tc>
          <w:tcPr>
            <w:tcW w:w="2982" w:type="dxa"/>
            <w:vAlign w:val="center"/>
          </w:tcPr>
          <w:p w14:paraId="59F04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</w:tbl>
    <w:p w14:paraId="16A75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2.3管材外表面的巴柯尔硬度应不小于40。</w:t>
      </w:r>
    </w:p>
    <w:p w14:paraId="256BF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2.4管壁中树脂的不可溶分含量应不小于90%。</w:t>
      </w:r>
    </w:p>
    <w:p w14:paraId="16C39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2.5 直管段管壁组分质量百分含量</w:t>
      </w:r>
    </w:p>
    <w:p w14:paraId="579CA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直管段管壁中玻璃纤维、树脂和填料的含量由管材设计确定，并应在技术文件中明确给出。各组分的质量百分含量允许偏差为±3。</w:t>
      </w:r>
    </w:p>
    <w:p w14:paraId="47B50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2.6 初始力学性能</w:t>
      </w:r>
    </w:p>
    <w:p w14:paraId="050F1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2.6.1 初始环刚度应不小于相应的环刚度等级值。</w:t>
      </w:r>
    </w:p>
    <w:p w14:paraId="17A2B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2.6.2 初始环向拉伸强力</w:t>
      </w:r>
    </w:p>
    <w:p w14:paraId="7070E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管壁的初始环向控伸强力应根据工程设计来确定。但其最小值按照GB/T 21238-2016中6.6.2部分来确定。</w:t>
      </w:r>
    </w:p>
    <w:p w14:paraId="73821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2.6.3 初始轴向拉伸强力及拉伸断裂应变按照GB/T 21238-2016中6.6.3部分来确定。</w:t>
      </w:r>
    </w:p>
    <w:p w14:paraId="27A95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2.6.4初始挠曲性按照GB/T 21238-2016中6.6.5部分来确定。</w:t>
      </w:r>
    </w:p>
    <w:p w14:paraId="51D88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2.6.5初始环向弯曲强度按照GB/T 21238-2016中6.6.6部分来确定。</w:t>
      </w:r>
    </w:p>
    <w:p w14:paraId="77F73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2.6.6水压渗漏</w:t>
      </w:r>
    </w:p>
    <w:p w14:paraId="0CEA3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对整管或带有接头连接好的整管施加该管压力等级1.5倍的水内压，保持2.0min，管体及连接部位应不渗漏。</w:t>
      </w:r>
    </w:p>
    <w:p w14:paraId="42924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2.7长期性能按照GB/T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21238-2016中6.7部分来确定。</w:t>
      </w:r>
    </w:p>
    <w:p w14:paraId="29AA6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2.8管材的环刚度一般为1.25-10KN/m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，具体以设计要求为准。</w:t>
      </w:r>
    </w:p>
    <w:p w14:paraId="16746CB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标志、贮存、出厂证明书和技术文件</w:t>
      </w:r>
    </w:p>
    <w:p w14:paraId="3FC2F4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3.1标志</w:t>
      </w:r>
    </w:p>
    <w:p w14:paraId="011B9E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每根玻璃纤维增强塑料夹砂管至少应在一处做上耐久标志。标志不应损伤管壁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在正常装卸和安装中字迹仍应保持清楚。标志应包括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生产厂名称(或商标)； 产品标记；批号及产品编号；生产日期。</w:t>
      </w:r>
    </w:p>
    <w:p w14:paraId="34B97D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3.2贮存</w:t>
      </w:r>
    </w:p>
    <w:p w14:paraId="4E2043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3.2.1 玻璃纤维增强塑料夹砂管应按类型、规格、等级分类堆放。</w:t>
      </w:r>
    </w:p>
    <w:p w14:paraId="0BA3B8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3.2.2 堆放场地应平整。管的叠层堆放应满足下表的要求。堆放处应远离热源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不宜长期露天存放。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709"/>
        <w:gridCol w:w="815"/>
        <w:gridCol w:w="736"/>
        <w:gridCol w:w="725"/>
        <w:gridCol w:w="750"/>
        <w:gridCol w:w="1250"/>
        <w:gridCol w:w="1287"/>
        <w:gridCol w:w="1038"/>
      </w:tblGrid>
      <w:tr w14:paraId="1C200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7" w:type="dxa"/>
            <w:vAlign w:val="center"/>
          </w:tcPr>
          <w:p w14:paraId="37EDC6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公称直径（mm）</w:t>
            </w:r>
          </w:p>
        </w:tc>
        <w:tc>
          <w:tcPr>
            <w:tcW w:w="709" w:type="dxa"/>
            <w:vAlign w:val="center"/>
          </w:tcPr>
          <w:p w14:paraId="172F2A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815" w:type="dxa"/>
            <w:vAlign w:val="center"/>
          </w:tcPr>
          <w:p w14:paraId="4D2FE4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736" w:type="dxa"/>
            <w:vAlign w:val="center"/>
          </w:tcPr>
          <w:p w14:paraId="095797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725" w:type="dxa"/>
            <w:vAlign w:val="center"/>
          </w:tcPr>
          <w:p w14:paraId="1CDDDB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750" w:type="dxa"/>
            <w:vAlign w:val="center"/>
          </w:tcPr>
          <w:p w14:paraId="616384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250" w:type="dxa"/>
            <w:vAlign w:val="center"/>
          </w:tcPr>
          <w:p w14:paraId="371FB3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600-700</w:t>
            </w:r>
          </w:p>
        </w:tc>
        <w:tc>
          <w:tcPr>
            <w:tcW w:w="1287" w:type="dxa"/>
            <w:vAlign w:val="center"/>
          </w:tcPr>
          <w:p w14:paraId="1F51F5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800-1200</w:t>
            </w:r>
          </w:p>
        </w:tc>
        <w:tc>
          <w:tcPr>
            <w:tcW w:w="1038" w:type="dxa"/>
            <w:vAlign w:val="center"/>
          </w:tcPr>
          <w:p w14:paraId="1B0AB7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≥1400</w:t>
            </w:r>
          </w:p>
        </w:tc>
      </w:tr>
      <w:tr w14:paraId="051DC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7" w:type="dxa"/>
            <w:vAlign w:val="center"/>
          </w:tcPr>
          <w:p w14:paraId="7B349D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最大层数</w:t>
            </w:r>
          </w:p>
        </w:tc>
        <w:tc>
          <w:tcPr>
            <w:tcW w:w="709" w:type="dxa"/>
            <w:vAlign w:val="center"/>
          </w:tcPr>
          <w:p w14:paraId="36062D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15" w:type="dxa"/>
            <w:vAlign w:val="center"/>
          </w:tcPr>
          <w:p w14:paraId="0A5D79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36" w:type="dxa"/>
            <w:vAlign w:val="center"/>
          </w:tcPr>
          <w:p w14:paraId="475DA9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25" w:type="dxa"/>
            <w:vAlign w:val="center"/>
          </w:tcPr>
          <w:p w14:paraId="78ECAC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50" w:type="dxa"/>
            <w:vAlign w:val="center"/>
          </w:tcPr>
          <w:p w14:paraId="7DECD2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50" w:type="dxa"/>
            <w:vAlign w:val="center"/>
          </w:tcPr>
          <w:p w14:paraId="7D485D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87" w:type="dxa"/>
            <w:vAlign w:val="center"/>
          </w:tcPr>
          <w:p w14:paraId="44BB13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38" w:type="dxa"/>
            <w:vAlign w:val="center"/>
          </w:tcPr>
          <w:p w14:paraId="1CE192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 w14:paraId="4F6265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3.2.3管材堆放时应设置管座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层与层之间应用垫木隔开。</w:t>
      </w:r>
    </w:p>
    <w:p w14:paraId="6B3F11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3.3 出厂证明书和技术文件</w:t>
      </w:r>
    </w:p>
    <w:p w14:paraId="399D67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3.3.1 每批玻璃纤维增强塑料夹砂管出厂时应附有出厂证明书和技术文件。</w:t>
      </w:r>
    </w:p>
    <w:p w14:paraId="21ECE2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3.3.2 出厂证明书应包括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生产厂名称；产品规格；生产日期；产品出厂检验证明书。</w:t>
      </w:r>
    </w:p>
    <w:p w14:paraId="51BCF6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3.3.3 技术文件至少应包括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规格；制造工艺；采用的主要原材料情况；管壁设计厚度；直管段管壁组分含量设计值；管外形尺寸图。</w:t>
      </w:r>
    </w:p>
    <w:p w14:paraId="720502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其他</w:t>
      </w:r>
    </w:p>
    <w:p w14:paraId="212453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5.1管道接口方式以设计为准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。弹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性密封件采用具有耐酸、碱、污水腐蚀性能的三元乙丙橡胶，其性能除应符合国家标准GB/T 21873-2008《橡胶密封件 给排水管及污水管道用接口密封圈 材料规范》要求外，还应符合以下要求：邵氏硬度50±5；伸长率≥400%；拉伸强度≥16MPa。</w:t>
      </w:r>
    </w:p>
    <w:p w14:paraId="41E20B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5.2管材和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弹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性密封件采用同一厂家产品。</w:t>
      </w:r>
    </w:p>
    <w:p w14:paraId="04DA35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三、其他</w:t>
      </w:r>
    </w:p>
    <w:p w14:paraId="53E995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1、玻璃纤维增强塑料夹砂管管材</w:t>
      </w:r>
      <w:r>
        <w:rPr>
          <w:rFonts w:hint="default" w:ascii="Times New Roman" w:hAnsi="Times New Roman" w:eastAsia="宋体" w:cs="Times New Roman"/>
          <w:sz w:val="24"/>
          <w:highlight w:val="none"/>
        </w:rPr>
        <w:t>质保期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满足招标单位提出的要求，且不低于行业同类产品的质保年限</w:t>
      </w:r>
      <w:r>
        <w:rPr>
          <w:rFonts w:hint="default" w:ascii="Times New Roman" w:hAnsi="Times New Roman" w:eastAsia="宋体" w:cs="Times New Roman"/>
          <w:sz w:val="24"/>
          <w:highlight w:val="none"/>
        </w:rPr>
        <w:t>。</w:t>
      </w:r>
    </w:p>
    <w:p w14:paraId="2CD5EE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2、其他未尽事宜按照设计要求或国标、行标要求。</w:t>
      </w:r>
    </w:p>
    <w:p w14:paraId="5D41E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</w:t>
      </w:r>
    </w:p>
    <w:p w14:paraId="05D73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6C04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0C6B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 w:firstLine="5880" w:firstLineChars="21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技术管理部</w:t>
      </w:r>
    </w:p>
    <w:p w14:paraId="4F437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 w:firstLine="2800" w:firstLineChars="100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2025年7月23日</w:t>
      </w: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EU-F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B8105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A8A27">
    <w:pPr>
      <w:pStyle w:val="7"/>
      <w:rPr>
        <w:rFonts w:hint="eastAsia" w:eastAsia="宋体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AB80BF"/>
    <w:multiLevelType w:val="singleLevel"/>
    <w:tmpl w:val="0EAB80BF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6"/>
      <w:suff w:val="nothing"/>
      <w:lvlText w:val="%1%2　"/>
      <w:lvlJc w:val="left"/>
      <w:pPr>
        <w:ind w:left="147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MzRjNGIwYTkyOWZlMDNmMzAyOTUzNTNiOTBkN2MifQ=="/>
  </w:docVars>
  <w:rsids>
    <w:rsidRoot w:val="35590840"/>
    <w:rsid w:val="002D70FB"/>
    <w:rsid w:val="00502DC9"/>
    <w:rsid w:val="00937AD7"/>
    <w:rsid w:val="0094108C"/>
    <w:rsid w:val="00CB0B1A"/>
    <w:rsid w:val="00EF6054"/>
    <w:rsid w:val="011773C2"/>
    <w:rsid w:val="02ED01E1"/>
    <w:rsid w:val="03192B60"/>
    <w:rsid w:val="03490CF7"/>
    <w:rsid w:val="040C7CA3"/>
    <w:rsid w:val="041F70CB"/>
    <w:rsid w:val="042D00C3"/>
    <w:rsid w:val="05475CED"/>
    <w:rsid w:val="06666773"/>
    <w:rsid w:val="088F724B"/>
    <w:rsid w:val="0ADD34E8"/>
    <w:rsid w:val="0AE16D1A"/>
    <w:rsid w:val="0B841EBE"/>
    <w:rsid w:val="10AA3894"/>
    <w:rsid w:val="10D47CA5"/>
    <w:rsid w:val="10E66766"/>
    <w:rsid w:val="10F37D66"/>
    <w:rsid w:val="113822EE"/>
    <w:rsid w:val="132A6C91"/>
    <w:rsid w:val="135D7C6C"/>
    <w:rsid w:val="14423DE3"/>
    <w:rsid w:val="147D7A78"/>
    <w:rsid w:val="14966963"/>
    <w:rsid w:val="15344DFD"/>
    <w:rsid w:val="15DF7FFA"/>
    <w:rsid w:val="162A72E7"/>
    <w:rsid w:val="165F2A2B"/>
    <w:rsid w:val="178C553A"/>
    <w:rsid w:val="17AB341A"/>
    <w:rsid w:val="17CC67E6"/>
    <w:rsid w:val="18234A43"/>
    <w:rsid w:val="1A3878E1"/>
    <w:rsid w:val="1ACE63D1"/>
    <w:rsid w:val="1B884C8D"/>
    <w:rsid w:val="1BF36DFC"/>
    <w:rsid w:val="1CB97484"/>
    <w:rsid w:val="1D186ECF"/>
    <w:rsid w:val="1DF732B8"/>
    <w:rsid w:val="1E7A61E8"/>
    <w:rsid w:val="1F7A7BB9"/>
    <w:rsid w:val="1FED5F53"/>
    <w:rsid w:val="20404157"/>
    <w:rsid w:val="218A07EF"/>
    <w:rsid w:val="21A30DF8"/>
    <w:rsid w:val="229C6C77"/>
    <w:rsid w:val="230E292F"/>
    <w:rsid w:val="232F19D7"/>
    <w:rsid w:val="25B979F7"/>
    <w:rsid w:val="268273E7"/>
    <w:rsid w:val="277C1B6A"/>
    <w:rsid w:val="27AC4587"/>
    <w:rsid w:val="28447153"/>
    <w:rsid w:val="28907962"/>
    <w:rsid w:val="2A3000C3"/>
    <w:rsid w:val="2A9D5AE1"/>
    <w:rsid w:val="2AAF11CD"/>
    <w:rsid w:val="2B1A11DC"/>
    <w:rsid w:val="2B7D4283"/>
    <w:rsid w:val="2BA657C5"/>
    <w:rsid w:val="2DE669DC"/>
    <w:rsid w:val="2F47752A"/>
    <w:rsid w:val="2FF24A1C"/>
    <w:rsid w:val="3053179E"/>
    <w:rsid w:val="311B56E6"/>
    <w:rsid w:val="31647344"/>
    <w:rsid w:val="321B3587"/>
    <w:rsid w:val="323F1AC8"/>
    <w:rsid w:val="32AD35FE"/>
    <w:rsid w:val="32EC789A"/>
    <w:rsid w:val="32F4019D"/>
    <w:rsid w:val="340E4E6D"/>
    <w:rsid w:val="34FC6A6B"/>
    <w:rsid w:val="35590840"/>
    <w:rsid w:val="36FC58BF"/>
    <w:rsid w:val="38114C61"/>
    <w:rsid w:val="39572A1A"/>
    <w:rsid w:val="3AAE7133"/>
    <w:rsid w:val="3B7C206D"/>
    <w:rsid w:val="3B8643F2"/>
    <w:rsid w:val="3BA86199"/>
    <w:rsid w:val="3C1719A7"/>
    <w:rsid w:val="3DF15DAF"/>
    <w:rsid w:val="3E8F1850"/>
    <w:rsid w:val="3F374BA3"/>
    <w:rsid w:val="3F463D5A"/>
    <w:rsid w:val="3F471133"/>
    <w:rsid w:val="3FEF06B0"/>
    <w:rsid w:val="404D65EE"/>
    <w:rsid w:val="40AB3CA5"/>
    <w:rsid w:val="411962C3"/>
    <w:rsid w:val="413F2F03"/>
    <w:rsid w:val="41BC18D8"/>
    <w:rsid w:val="42602966"/>
    <w:rsid w:val="42B4132B"/>
    <w:rsid w:val="42F340A6"/>
    <w:rsid w:val="43A1661B"/>
    <w:rsid w:val="43BC4F04"/>
    <w:rsid w:val="45B44C78"/>
    <w:rsid w:val="4617120F"/>
    <w:rsid w:val="47592F34"/>
    <w:rsid w:val="47FE407E"/>
    <w:rsid w:val="491450D2"/>
    <w:rsid w:val="495A02AF"/>
    <w:rsid w:val="4A746031"/>
    <w:rsid w:val="4ABB461D"/>
    <w:rsid w:val="4CBA444F"/>
    <w:rsid w:val="4D726118"/>
    <w:rsid w:val="4E0453E4"/>
    <w:rsid w:val="50AA42C7"/>
    <w:rsid w:val="50CD3FF6"/>
    <w:rsid w:val="50FD0233"/>
    <w:rsid w:val="529B7253"/>
    <w:rsid w:val="530E3233"/>
    <w:rsid w:val="53450627"/>
    <w:rsid w:val="5461149F"/>
    <w:rsid w:val="58993B1A"/>
    <w:rsid w:val="5969186D"/>
    <w:rsid w:val="59D05796"/>
    <w:rsid w:val="5A0945B7"/>
    <w:rsid w:val="5AF51C12"/>
    <w:rsid w:val="5B6B5DA5"/>
    <w:rsid w:val="5C03403B"/>
    <w:rsid w:val="5D470FAB"/>
    <w:rsid w:val="608738D0"/>
    <w:rsid w:val="60BB0A35"/>
    <w:rsid w:val="60E474D2"/>
    <w:rsid w:val="61074AF0"/>
    <w:rsid w:val="610F32B2"/>
    <w:rsid w:val="615B02C6"/>
    <w:rsid w:val="61EE1106"/>
    <w:rsid w:val="62674F99"/>
    <w:rsid w:val="63ED4B27"/>
    <w:rsid w:val="645F2357"/>
    <w:rsid w:val="64F8477D"/>
    <w:rsid w:val="65014476"/>
    <w:rsid w:val="65D83093"/>
    <w:rsid w:val="66F82907"/>
    <w:rsid w:val="67E84DD0"/>
    <w:rsid w:val="68F34C47"/>
    <w:rsid w:val="698B2D92"/>
    <w:rsid w:val="698D7BFE"/>
    <w:rsid w:val="6A4E5643"/>
    <w:rsid w:val="6B5169F8"/>
    <w:rsid w:val="6B5C5CEE"/>
    <w:rsid w:val="6B936CF1"/>
    <w:rsid w:val="6BFD57B7"/>
    <w:rsid w:val="6CA00FD6"/>
    <w:rsid w:val="6D7A432B"/>
    <w:rsid w:val="6D7C6B93"/>
    <w:rsid w:val="6DE972E3"/>
    <w:rsid w:val="6FA85423"/>
    <w:rsid w:val="707D2817"/>
    <w:rsid w:val="714A0530"/>
    <w:rsid w:val="7217506B"/>
    <w:rsid w:val="74F715C8"/>
    <w:rsid w:val="75C313A2"/>
    <w:rsid w:val="79080E04"/>
    <w:rsid w:val="7A0450B9"/>
    <w:rsid w:val="7A866222"/>
    <w:rsid w:val="7AD6318A"/>
    <w:rsid w:val="7AFA4A88"/>
    <w:rsid w:val="7B986B73"/>
    <w:rsid w:val="7CC1457E"/>
    <w:rsid w:val="7CC62243"/>
    <w:rsid w:val="7D670DDF"/>
    <w:rsid w:val="7D8738A4"/>
    <w:rsid w:val="7E575843"/>
    <w:rsid w:val="7F1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99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widowControl/>
      <w:spacing w:before="180" w:after="180"/>
      <w:jc w:val="left"/>
    </w:pPr>
    <w:rPr>
      <w:kern w:val="0"/>
      <w:sz w:val="24"/>
      <w:szCs w:val="24"/>
      <w:lang w:eastAsia="en-US"/>
    </w:r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Balloon Text"/>
    <w:basedOn w:val="1"/>
    <w:unhideWhenUsed/>
    <w:qFormat/>
    <w:uiPriority w:val="99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2"/>
    <w:basedOn w:val="1"/>
    <w:unhideWhenUsed/>
    <w:qFormat/>
    <w:uiPriority w:val="99"/>
    <w:rPr>
      <w:sz w:val="2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99"/>
    <w:rPr>
      <w:rFonts w:cs="Times New Roman"/>
      <w:b/>
      <w:bCs/>
    </w:rPr>
  </w:style>
  <w:style w:type="paragraph" w:customStyle="1" w:styleId="14">
    <w:name w:val="Char"/>
    <w:basedOn w:val="1"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15">
    <w:name w:val="表头"/>
    <w:basedOn w:val="1"/>
    <w:qFormat/>
    <w:uiPriority w:val="0"/>
    <w:pPr>
      <w:spacing w:before="160" w:after="60" w:line="312" w:lineRule="exact"/>
      <w:jc w:val="center"/>
    </w:pPr>
    <w:rPr>
      <w:rFonts w:ascii="EU-F1" w:eastAsia="黑体"/>
      <w:szCs w:val="21"/>
    </w:rPr>
  </w:style>
  <w:style w:type="paragraph" w:customStyle="1" w:styleId="16">
    <w:name w:val="章标题"/>
    <w:next w:val="17"/>
    <w:qFormat/>
    <w:uiPriority w:val="0"/>
    <w:pPr>
      <w:numPr>
        <w:ilvl w:val="1"/>
        <w:numId w:val="1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17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18">
    <w:name w:val="样式2"/>
    <w:basedOn w:val="1"/>
    <w:qFormat/>
    <w:uiPriority w:val="0"/>
    <w:pPr>
      <w:widowControl/>
      <w:spacing w:line="312" w:lineRule="exact"/>
    </w:pPr>
    <w:rPr>
      <w:rFonts w:ascii="EU-F1" w:eastAsia="黑体"/>
      <w:color w:val="000000"/>
      <w:kern w:val="44"/>
      <w:szCs w:val="21"/>
    </w:rPr>
  </w:style>
  <w:style w:type="paragraph" w:customStyle="1" w:styleId="19">
    <w:name w:val="样式 3"/>
    <w:basedOn w:val="1"/>
    <w:semiHidden/>
    <w:qFormat/>
    <w:uiPriority w:val="0"/>
    <w:pPr>
      <w:topLinePunct/>
      <w:ind w:left="840" w:hanging="420"/>
    </w:pPr>
    <w:rPr>
      <w:kern w:val="21"/>
      <w:szCs w:val="21"/>
    </w:rPr>
  </w:style>
  <w:style w:type="paragraph" w:customStyle="1" w:styleId="20">
    <w:name w:val="BodyText"/>
    <w:basedOn w:val="1"/>
    <w:qFormat/>
    <w:uiPriority w:val="0"/>
    <w:pPr>
      <w:widowControl/>
      <w:spacing w:before="180" w:after="180"/>
      <w:jc w:val="left"/>
      <w:textAlignment w:val="baseline"/>
    </w:pPr>
    <w:rPr>
      <w:rFonts w:ascii="Calibri" w:hAnsi="Calibri" w:eastAsia="宋体"/>
      <w:kern w:val="0"/>
      <w:sz w:val="24"/>
      <w:szCs w:val="24"/>
      <w:lang w:eastAsia="en-US" w:bidi="ar-SA"/>
    </w:rPr>
  </w:style>
  <w:style w:type="character" w:customStyle="1" w:styleId="21">
    <w:name w:val="NormalCharacter"/>
    <w:link w:val="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1648</Words>
  <Characters>2054</Characters>
  <Lines>0</Lines>
  <Paragraphs>0</Paragraphs>
  <TotalTime>5</TotalTime>
  <ScaleCrop>false</ScaleCrop>
  <LinksUpToDate>false</LinksUpToDate>
  <CharactersWithSpaces>2169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2017-07-18T00:20:00Z</dcterms:created>
  <dc:creator>Administrator</dc:creator>
  <cp:lastModifiedBy>刘雨龙</cp:lastModifiedBy>
  <cp:lastPrinted>2025-07-25T09:00:19Z</cp:lastPrinted>
  <dcterms:modified xsi:type="dcterms:W3CDTF">2025-07-25T09:06:57Z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5424A32959AF42899B1F0BC40DC0D293_13</vt:lpwstr>
  </property>
  <property fmtid="{D5CDD505-2E9C-101B-9397-08002B2CF9AE}" pid="4" name="KSOTemplateDocerSaveRecord">
    <vt:lpwstr>eyJoZGlkIjoiZjY5ZjU4N2JkMjJiODlkMTkyYzkzYTQ3YjBkNGZkMTciLCJ1c2VySWQiOiIxNTczMzM4NTkyIn0=</vt:lpwstr>
  </property>
</Properties>
</file>